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14:paraId="09500FB2" w14:textId="7002CEF7" w:rsidR="003E2EDB" w:rsidRDefault="003E2EDB" w:rsidP="003E2EDB">
      <w:pPr>
        <w:pStyle w:val="Titolo6"/>
      </w:pPr>
      <w:r>
        <w:t>IL MIELE</w:t>
      </w:r>
    </w:p>
    <w:p w14:paraId="5F76D443" w14:textId="7D3C007B" w:rsidR="003E2EDB" w:rsidRDefault="003E2EDB" w:rsidP="003E2EDB">
      <w:pPr>
        <w:rPr>
          <w:rFonts w:eastAsia="SimSun"/>
          <w:b/>
        </w:rPr>
      </w:pPr>
      <w:r>
        <w:t>Tipi di miele prodotti e luogo</w:t>
      </w:r>
      <w:r w:rsidR="00023D91">
        <w:t xml:space="preserve"> </w:t>
      </w:r>
      <w:r>
        <w:t>(ubicazione alveari)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6CB9FBCF" w14:textId="77777777" w:rsidR="003E2EDB" w:rsidRDefault="003E2EDB" w:rsidP="003E2EDB">
      <w:pPr>
        <w:pStyle w:val="Titolo2"/>
      </w:pPr>
    </w:p>
    <w:p w14:paraId="70982E58" w14:textId="77777777" w:rsidR="003E2EDB" w:rsidRDefault="003E2EDB" w:rsidP="003E2EDB">
      <w:pPr>
        <w:pStyle w:val="Titolo4"/>
      </w:pPr>
      <w:r>
        <w:t>L’apicoltura</w:t>
      </w:r>
    </w:p>
    <w:p w14:paraId="1936C9A0" w14:textId="77777777" w:rsidR="003E2EDB" w:rsidRDefault="003E2EDB" w:rsidP="003E2EDB">
      <w:pPr>
        <w:rPr>
          <w:rFonts w:eastAsia="SimSun"/>
          <w:b/>
        </w:rPr>
      </w:pPr>
      <w:r>
        <w:t>Numero alveari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Quantità di miele prodotta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Pratica del nomadismo (</w:t>
      </w:r>
      <w:proofErr w:type="gramStart"/>
      <w:r>
        <w:t>si</w:t>
      </w:r>
      <w:proofErr w:type="gramEnd"/>
      <w:r>
        <w:t>, no)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Tipo di arnia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65E1C914" w14:textId="77777777" w:rsidR="003E2EDB" w:rsidRDefault="003E2EDB" w:rsidP="003E2EDB">
      <w:pPr>
        <w:rPr>
          <w:rFonts w:eastAsia="SimSun"/>
          <w:b/>
        </w:rPr>
      </w:pPr>
      <w:r>
        <w:t>Provenienza delle api regine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Le sostituisco ogni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Le allevo (quantità)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Le acquisto da allevatore (quantità)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21EBE8D2" w14:textId="77777777" w:rsidR="003E2EDB" w:rsidRDefault="003E2EDB" w:rsidP="003E2EDB">
      <w:pPr>
        <w:rPr>
          <w:rFonts w:eastAsia="SimSun"/>
          <w:b/>
        </w:rPr>
      </w:pPr>
      <w:proofErr w:type="gramStart"/>
      <w:r>
        <w:t>Modalità</w:t>
      </w:r>
      <w:proofErr w:type="gramEnd"/>
      <w:r>
        <w:t xml:space="preserve"> di allontanamento delle api dai melari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Trattamenti sanitari (principi attivi e frequenza)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724F90FC" w14:textId="77777777" w:rsidR="003E2EDB" w:rsidRDefault="003E2EDB" w:rsidP="003E2EDB">
      <w:pPr>
        <w:pStyle w:val="Titolo4"/>
      </w:pPr>
      <w:r>
        <w:t xml:space="preserve">La </w:t>
      </w:r>
      <w:proofErr w:type="spellStart"/>
      <w:r>
        <w:t>mieleria</w:t>
      </w:r>
      <w:proofErr w:type="spellEnd"/>
    </w:p>
    <w:p w14:paraId="717A056F" w14:textId="77777777" w:rsidR="003E2EDB" w:rsidRDefault="003E2EDB" w:rsidP="003E2EDB">
      <w:r>
        <w:t>Deumidificazione miele (si/no, quando)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proofErr w:type="spellStart"/>
      <w:r>
        <w:t>Disopercolatura</w:t>
      </w:r>
      <w:proofErr w:type="spellEnd"/>
      <w:r>
        <w:t xml:space="preserve"> (manuale/meccanica)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 xml:space="preserve">Tipo di estrazione (centrifuga, pigiatura, scolatura, </w:t>
      </w:r>
      <w:proofErr w:type="spellStart"/>
      <w:r>
        <w:t>ecc</w:t>
      </w:r>
      <w:proofErr w:type="spellEnd"/>
      <w:r>
        <w:t>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Uso della pompa (si/no, tipo)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 xml:space="preserve">Tipo di filtro usato (a sacco, a rete, </w:t>
      </w:r>
      <w:proofErr w:type="spellStart"/>
      <w:r>
        <w:t>ecc</w:t>
      </w:r>
      <w:proofErr w:type="spellEnd"/>
      <w:r>
        <w:t>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712F771F" w14:textId="77777777" w:rsidR="003E2EDB" w:rsidRDefault="003E2EDB" w:rsidP="003E2EDB">
      <w:pPr>
        <w:ind w:right="-82"/>
        <w:rPr>
          <w:rFonts w:eastAsia="SimSun"/>
          <w:b/>
        </w:rPr>
      </w:pPr>
      <w:proofErr w:type="gramStart"/>
      <w:r>
        <w:t>Modalità</w:t>
      </w:r>
      <w:proofErr w:type="gramEnd"/>
      <w:r>
        <w:t xml:space="preserve"> di decantazione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 xml:space="preserve">Stoccaggio (fusti da 300 kg, fustini da 25 </w:t>
      </w:r>
      <w:proofErr w:type="gramStart"/>
      <w:r>
        <w:t>kg</w:t>
      </w:r>
      <w:proofErr w:type="gramEnd"/>
      <w:r>
        <w:t>, vasetti)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proofErr w:type="spellStart"/>
      <w:r>
        <w:t>Max</w:t>
      </w:r>
      <w:proofErr w:type="spellEnd"/>
      <w:r>
        <w:t xml:space="preserve"> temperatura usata nel ciclo di produzione (camera calda)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proofErr w:type="spellStart"/>
      <w:r>
        <w:t>Invasettamento</w:t>
      </w:r>
      <w:proofErr w:type="spellEnd"/>
      <w:r>
        <w:t xml:space="preserve"> (manuale/meccanico)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44F9CD95" w14:textId="77777777" w:rsidR="003E2EDB" w:rsidRDefault="003E2EDB" w:rsidP="003E2EDB">
      <w:pPr>
        <w:pStyle w:val="Titolo4"/>
      </w:pPr>
      <w:r>
        <w:t>Descrizione organolettica e libera</w:t>
      </w:r>
    </w:p>
    <w:p w14:paraId="3E50A791" w14:textId="77777777" w:rsidR="003E2EDB" w:rsidRDefault="003E2EDB" w:rsidP="003E2EDB">
      <w:r>
        <w:t>Il mio miele è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373948BB" w14:textId="77777777" w:rsidR="003E2EDB" w:rsidRDefault="003E2EDB" w:rsidP="003E2EDB">
      <w:pPr>
        <w:pStyle w:val="Titolo4"/>
      </w:pPr>
      <w:r>
        <w:t xml:space="preserve">PREZZO SORGENTE </w:t>
      </w:r>
    </w:p>
    <w:p w14:paraId="68FCC010" w14:textId="34735BE0" w:rsidR="003E2EDB" w:rsidRDefault="003E2EDB" w:rsidP="003E2EDB">
      <w:pPr>
        <w:rPr>
          <w:rFonts w:eastAsia="SimSun"/>
          <w:b/>
        </w:rPr>
      </w:pPr>
      <w:r>
        <w:t xml:space="preserve">Prezzo sorgente </w:t>
      </w:r>
      <w:r w:rsidR="00CA5A16">
        <w:t>al kg</w:t>
      </w:r>
      <w:r>
        <w:t xml:space="preserve"> dei mieli indicati</w:t>
      </w:r>
      <w:r w:rsidR="00CA5A16">
        <w:t xml:space="preserve"> (</w:t>
      </w:r>
      <w:r w:rsidR="00CA5A16">
        <w:rPr>
          <w:rFonts w:eastAsia="SimSun"/>
        </w:rPr>
        <w:t>specificare il prezzo al chilo di ogni tipologia, iva</w:t>
      </w:r>
      <w:r w:rsidR="00CA5A16" w:rsidRPr="008E61A5">
        <w:rPr>
          <w:rFonts w:eastAsia="SimSun"/>
        </w:rPr>
        <w:t xml:space="preserve"> </w:t>
      </w:r>
      <w:r w:rsidR="00CA5A16">
        <w:rPr>
          <w:rFonts w:eastAsia="SimSun"/>
        </w:rPr>
        <w:t>compresa</w:t>
      </w:r>
      <w:r w:rsidR="00CA5A16">
        <w:t>)</w:t>
      </w:r>
      <w:r w:rsidR="00CA5A16">
        <w:rPr>
          <w:rFonts w:eastAsia="SimSun"/>
        </w:rPr>
        <w:t>:</w:t>
      </w:r>
      <w:r>
        <w:rPr>
          <w:rFonts w:eastAsia="SimSun"/>
        </w:rPr>
        <w:t xml:space="preserve"> </w:t>
      </w:r>
      <w:proofErr w:type="gramStart"/>
      <w:r w:rsidRPr="00C964A9">
        <w:rPr>
          <w:rFonts w:eastAsia="SimSun"/>
          <w:b/>
        </w:rPr>
        <w:t>€</w:t>
      </w:r>
      <w:proofErr w:type="gramEnd"/>
    </w:p>
    <w:p w14:paraId="26DA405F" w14:textId="77777777" w:rsidR="005F1861" w:rsidRDefault="005F1861" w:rsidP="003E2EDB"/>
    <w:p w14:paraId="4361221E" w14:textId="4882B909" w:rsidR="003E2EDB" w:rsidRPr="00FC4D9B" w:rsidRDefault="00023D91" w:rsidP="003E2EDB">
      <w:r>
        <w:t>*</w:t>
      </w:r>
      <w:r w:rsidR="003E2EDB">
        <w:t>Eventuali altre considerazioni:</w:t>
      </w:r>
    </w:p>
    <w:p w14:paraId="0066BFDB" w14:textId="77777777" w:rsidR="003E2EDB" w:rsidRPr="00002C64" w:rsidRDefault="003E2EDB" w:rsidP="003E2EDB"/>
    <w:p w14:paraId="5EDB26E2" w14:textId="4768063C" w:rsidR="00804503" w:rsidRPr="003E2EDB" w:rsidRDefault="00804503" w:rsidP="003E2EDB"/>
    <w:sectPr w:rsidR="00804503" w:rsidRPr="003E2EDB" w:rsidSect="00436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E4A55" w14:textId="77777777" w:rsidR="004232E9" w:rsidRDefault="004232E9" w:rsidP="004232E9">
      <w:pPr>
        <w:spacing w:before="0"/>
      </w:pPr>
      <w:r>
        <w:separator/>
      </w:r>
    </w:p>
  </w:endnote>
  <w:endnote w:type="continuationSeparator" w:id="0">
    <w:p w14:paraId="218393EF" w14:textId="77777777" w:rsidR="004232E9" w:rsidRDefault="004232E9" w:rsidP="004232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Baskerville Italic">
    <w:panose1 w:val="02020502070401020303"/>
    <w:charset w:val="00"/>
    <w:family w:val="auto"/>
    <w:pitch w:val="variable"/>
    <w:sig w:usb0="80000067" w:usb1="02000040" w:usb2="00000000" w:usb3="00000000" w:csb0="000001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C4649" w14:textId="77777777" w:rsidR="00436400" w:rsidRDefault="00436400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B8C44" w14:textId="33D41136" w:rsidR="004232E9" w:rsidRPr="004232E9" w:rsidRDefault="004232E9" w:rsidP="004232E9">
    <w:pPr>
      <w:pStyle w:val="Pidipagina"/>
      <w:jc w:val="right"/>
    </w:pPr>
    <w:bookmarkStart w:id="0" w:name="_GoBack"/>
    <w:bookmarkEnd w:id="0"/>
    <w:r>
      <w:rPr>
        <w:i/>
      </w:rPr>
      <w:t>Nome Produttore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F714E" w14:textId="77777777" w:rsidR="00436400" w:rsidRDefault="00436400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0E7E7" w14:textId="77777777" w:rsidR="004232E9" w:rsidRDefault="004232E9" w:rsidP="004232E9">
      <w:pPr>
        <w:spacing w:before="0"/>
      </w:pPr>
      <w:r>
        <w:separator/>
      </w:r>
    </w:p>
  </w:footnote>
  <w:footnote w:type="continuationSeparator" w:id="0">
    <w:p w14:paraId="4FACE065" w14:textId="77777777" w:rsidR="004232E9" w:rsidRDefault="004232E9" w:rsidP="004232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26551" w14:textId="77777777" w:rsidR="00436400" w:rsidRDefault="00436400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BB902" w14:textId="77777777" w:rsidR="00436400" w:rsidRDefault="00436400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C4A1D" w14:textId="77777777" w:rsidR="00436400" w:rsidRDefault="00436400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6B82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C0"/>
    <w:rsid w:val="00007FDA"/>
    <w:rsid w:val="00023D91"/>
    <w:rsid w:val="000306CA"/>
    <w:rsid w:val="000A5736"/>
    <w:rsid w:val="000D2F2A"/>
    <w:rsid w:val="001066F3"/>
    <w:rsid w:val="001606EE"/>
    <w:rsid w:val="001E478E"/>
    <w:rsid w:val="0021501B"/>
    <w:rsid w:val="002933AD"/>
    <w:rsid w:val="002D7803"/>
    <w:rsid w:val="00345C4A"/>
    <w:rsid w:val="003A1996"/>
    <w:rsid w:val="003C3E46"/>
    <w:rsid w:val="003E2EDB"/>
    <w:rsid w:val="00402B40"/>
    <w:rsid w:val="00407EE6"/>
    <w:rsid w:val="004232E9"/>
    <w:rsid w:val="00436400"/>
    <w:rsid w:val="004518F0"/>
    <w:rsid w:val="005537C0"/>
    <w:rsid w:val="00580AE9"/>
    <w:rsid w:val="005E6711"/>
    <w:rsid w:val="005F1861"/>
    <w:rsid w:val="00646B33"/>
    <w:rsid w:val="00656344"/>
    <w:rsid w:val="00680C06"/>
    <w:rsid w:val="006A7ED4"/>
    <w:rsid w:val="006B5803"/>
    <w:rsid w:val="006C5E75"/>
    <w:rsid w:val="006C6913"/>
    <w:rsid w:val="006E2656"/>
    <w:rsid w:val="007705A9"/>
    <w:rsid w:val="00793988"/>
    <w:rsid w:val="00804503"/>
    <w:rsid w:val="00865D77"/>
    <w:rsid w:val="008E1566"/>
    <w:rsid w:val="00942C72"/>
    <w:rsid w:val="00A01396"/>
    <w:rsid w:val="00A502FA"/>
    <w:rsid w:val="00B16345"/>
    <w:rsid w:val="00B1798E"/>
    <w:rsid w:val="00B46CBD"/>
    <w:rsid w:val="00B53B4C"/>
    <w:rsid w:val="00CA5A16"/>
    <w:rsid w:val="00DF7A6D"/>
    <w:rsid w:val="00E2391C"/>
    <w:rsid w:val="00E81408"/>
    <w:rsid w:val="00FB022A"/>
    <w:rsid w:val="00FB4301"/>
    <w:rsid w:val="00FB546A"/>
    <w:rsid w:val="00FC4B44"/>
    <w:rsid w:val="00F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18458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6400"/>
    <w:pPr>
      <w:spacing w:before="120"/>
    </w:pPr>
    <w:rPr>
      <w:rFonts w:ascii="Baskerville" w:eastAsiaTheme="minorEastAsia" w:hAnsi="Baskerville" w:cstheme="minorBid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6400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436400"/>
    <w:pPr>
      <w:keepNext/>
      <w:suppressAutoHyphens/>
      <w:spacing w:before="120"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436400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436400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436400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436400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  <w:sz w:val="24"/>
    </w:rPr>
  </w:style>
  <w:style w:type="paragraph" w:styleId="Titolo8">
    <w:name w:val="heading 8"/>
    <w:next w:val="Normale"/>
    <w:link w:val="Titolo8Carattere"/>
    <w:qFormat/>
    <w:rsid w:val="00436400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  <w:sz w:val="24"/>
    </w:rPr>
  </w:style>
  <w:style w:type="paragraph" w:styleId="Titolo9">
    <w:name w:val="heading 9"/>
    <w:next w:val="Normale"/>
    <w:link w:val="Titolo9Carattere"/>
    <w:qFormat/>
    <w:rsid w:val="00436400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  <w:sz w:val="24"/>
    </w:rPr>
  </w:style>
  <w:style w:type="character" w:default="1" w:styleId="Caratterepredefinitoparagrafo">
    <w:name w:val="Default Paragraph Font"/>
    <w:uiPriority w:val="1"/>
    <w:semiHidden/>
    <w:unhideWhenUsed/>
    <w:rsid w:val="00436400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436400"/>
  </w:style>
  <w:style w:type="paragraph" w:styleId="Corpodeltesto">
    <w:name w:val="Body Text"/>
    <w:link w:val="CorpodeltestoCarattere"/>
    <w:rsid w:val="00436400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436400"/>
    <w:rPr>
      <w:b/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40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36400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436400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436400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436400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436400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65D7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436400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4364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36400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364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36400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436400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436400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436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436400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436400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436400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436400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436400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436400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436400"/>
    <w:rPr>
      <w:b/>
      <w:color w:val="auto"/>
      <w:u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6400"/>
    <w:pPr>
      <w:spacing w:before="120"/>
    </w:pPr>
    <w:rPr>
      <w:rFonts w:ascii="Baskerville" w:eastAsiaTheme="minorEastAsia" w:hAnsi="Baskerville" w:cstheme="minorBid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6400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436400"/>
    <w:pPr>
      <w:keepNext/>
      <w:suppressAutoHyphens/>
      <w:spacing w:before="120"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436400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436400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436400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436400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  <w:sz w:val="24"/>
    </w:rPr>
  </w:style>
  <w:style w:type="paragraph" w:styleId="Titolo8">
    <w:name w:val="heading 8"/>
    <w:next w:val="Normale"/>
    <w:link w:val="Titolo8Carattere"/>
    <w:qFormat/>
    <w:rsid w:val="00436400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  <w:sz w:val="24"/>
    </w:rPr>
  </w:style>
  <w:style w:type="paragraph" w:styleId="Titolo9">
    <w:name w:val="heading 9"/>
    <w:next w:val="Normale"/>
    <w:link w:val="Titolo9Carattere"/>
    <w:qFormat/>
    <w:rsid w:val="00436400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  <w:sz w:val="24"/>
    </w:rPr>
  </w:style>
  <w:style w:type="character" w:default="1" w:styleId="Caratterepredefinitoparagrafo">
    <w:name w:val="Default Paragraph Font"/>
    <w:uiPriority w:val="1"/>
    <w:semiHidden/>
    <w:unhideWhenUsed/>
    <w:rsid w:val="00436400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436400"/>
  </w:style>
  <w:style w:type="paragraph" w:styleId="Corpodeltesto">
    <w:name w:val="Body Text"/>
    <w:link w:val="CorpodeltestoCarattere"/>
    <w:rsid w:val="00436400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436400"/>
    <w:rPr>
      <w:b/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40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36400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436400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436400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436400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436400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65D7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436400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4364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36400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364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36400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436400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436400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436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436400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436400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436400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436400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436400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436400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436400"/>
    <w:rPr>
      <w:b/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iMac%20Hard%20Disk:Users:zzz:Library:Application%20Support:Microsoft:Office:Modelli%20utente:Modelli%20personali:modello%20per%20Autocertificazion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per Autocertificazione 2017.dotx</Template>
  <TotalTime>32</TotalTime>
  <Pages>1</Pages>
  <Words>152</Words>
  <Characters>867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vino</vt:lpstr>
    </vt:vector>
  </TitlesOfParts>
  <Manager/>
  <Company/>
  <LinksUpToDate>false</LinksUpToDate>
  <CharactersWithSpaces>1017</CharactersWithSpaces>
  <SharedDoc>false</SharedDoc>
  <HyperlinkBase/>
  <HLinks>
    <vt:vector size="6" baseType="variant">
      <vt:variant>
        <vt:i4>3670099</vt:i4>
      </vt:variant>
      <vt:variant>
        <vt:i4>2048</vt:i4>
      </vt:variant>
      <vt:variant>
        <vt:i4>1025</vt:i4>
      </vt:variant>
      <vt:variant>
        <vt:i4>1</vt:i4>
      </vt:variant>
      <vt:variant>
        <vt:lpwstr>logo-laterratrema-tblck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miele</dc:title>
  <dc:subject/>
  <dc:creator>la terra trema</dc:creator>
  <cp:keywords/>
  <dc:description/>
  <cp:lastModifiedBy>zzz</cp:lastModifiedBy>
  <cp:revision>34</cp:revision>
  <cp:lastPrinted>2010-10-27T10:58:00Z</cp:lastPrinted>
  <dcterms:created xsi:type="dcterms:W3CDTF">2017-07-18T11:01:00Z</dcterms:created>
  <dcterms:modified xsi:type="dcterms:W3CDTF">2022-09-05T12:44:00Z</dcterms:modified>
  <cp:category/>
</cp:coreProperties>
</file>