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55236334" w14:textId="6C04D631" w:rsidR="00B60414" w:rsidRDefault="00F2034D" w:rsidP="00B60414">
      <w:pPr>
        <w:pStyle w:val="Titolo6"/>
      </w:pPr>
      <w:r>
        <w:t>CARNE E</w:t>
      </w:r>
      <w:r w:rsidR="00B60414">
        <w:t xml:space="preserve"> SALUMI</w:t>
      </w:r>
    </w:p>
    <w:p w14:paraId="49A1B189" w14:textId="77777777" w:rsidR="00B60414" w:rsidRPr="00A65A88" w:rsidRDefault="00B60414" w:rsidP="00B60414">
      <w:pPr>
        <w:pStyle w:val="Titolo4"/>
      </w:pPr>
      <w:r>
        <w:t>L’allevamento</w:t>
      </w:r>
    </w:p>
    <w:p w14:paraId="5B24A0F8" w14:textId="77777777" w:rsidR="00B60414" w:rsidRPr="00A65A88" w:rsidRDefault="00B60414" w:rsidP="00B60414">
      <w:pPr>
        <w:rPr>
          <w:rFonts w:eastAsia="SimSun"/>
        </w:rPr>
      </w:pPr>
      <w:r w:rsidRPr="00052A35">
        <w:rPr>
          <w:rFonts w:eastAsia="SimSun"/>
        </w:rPr>
        <w:t xml:space="preserve">N° capi e razza/e: </w:t>
      </w:r>
    </w:p>
    <w:p w14:paraId="27403FE2" w14:textId="77777777" w:rsidR="00B60414" w:rsidRDefault="00B60414" w:rsidP="00B60414">
      <w:pPr>
        <w:rPr>
          <w:rFonts w:eastAsia="SimSun"/>
        </w:rPr>
      </w:pPr>
      <w:r w:rsidRPr="00052A35">
        <w:rPr>
          <w:rFonts w:eastAsia="SimSun"/>
        </w:rPr>
        <w:t>Tipo di allevamento (</w:t>
      </w:r>
      <w:r>
        <w:rPr>
          <w:rFonts w:eastAsia="SimSun"/>
        </w:rPr>
        <w:t xml:space="preserve">alla catena, </w:t>
      </w:r>
      <w:r w:rsidRPr="00052A35">
        <w:rPr>
          <w:rFonts w:eastAsia="SimSun"/>
        </w:rPr>
        <w:t>stabulaz</w:t>
      </w:r>
      <w:r>
        <w:rPr>
          <w:rFonts w:eastAsia="SimSun"/>
        </w:rPr>
        <w:t xml:space="preserve">ione fissa, brado, semibrado): </w:t>
      </w:r>
      <w:r>
        <w:rPr>
          <w:rFonts w:eastAsia="SimSun"/>
        </w:rPr>
        <w:br/>
      </w:r>
      <w:r w:rsidRPr="00052A35">
        <w:rPr>
          <w:rFonts w:eastAsia="SimSun"/>
        </w:rPr>
        <w:t xml:space="preserve">Dimensione e tipologia stalla: </w:t>
      </w:r>
      <w:r>
        <w:rPr>
          <w:rFonts w:eastAsia="SimSun"/>
        </w:rPr>
        <w:br/>
      </w:r>
      <w:r w:rsidRPr="00566D3A">
        <w:rPr>
          <w:color w:val="000000"/>
        </w:rPr>
        <w:t>Pascolo (</w:t>
      </w:r>
      <w:r>
        <w:rPr>
          <w:color w:val="000000"/>
        </w:rPr>
        <w:t xml:space="preserve">sì/no, </w:t>
      </w:r>
      <w:r w:rsidRPr="00566D3A">
        <w:rPr>
          <w:color w:val="000000"/>
        </w:rPr>
        <w:t>giornaliero, altro):</w:t>
      </w:r>
      <w:r w:rsidRPr="00BC028C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>
        <w:t>Allevamento in proprio (si/no, se no indicare produttore e luogo):</w:t>
      </w:r>
      <w:r>
        <w:rPr>
          <w:b/>
        </w:rPr>
        <w:t xml:space="preserve"> </w:t>
      </w:r>
      <w:r>
        <w:br/>
        <w:t>Proprietà dei capi (si/no)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6DF8941" w14:textId="2667E650" w:rsidR="00B60414" w:rsidRPr="00BC028C" w:rsidRDefault="00B60414" w:rsidP="00B60414">
      <w:pPr>
        <w:rPr>
          <w:b/>
          <w:color w:val="000000"/>
        </w:rPr>
      </w:pPr>
      <w:r w:rsidRPr="00566D3A">
        <w:rPr>
          <w:color w:val="000000"/>
        </w:rPr>
        <w:t>Luogo di nascita dell’animale (se in stalla):</w:t>
      </w:r>
      <w:r w:rsidRPr="00BC028C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rPr>
          <w:color w:val="000000"/>
        </w:rPr>
        <w:t>Nome dell’azienda da cui si acquistano i capi:</w:t>
      </w:r>
      <w:r w:rsidRPr="00BC028C">
        <w:rPr>
          <w:b/>
          <w:color w:val="000000"/>
        </w:rPr>
        <w:t xml:space="preserve"> </w:t>
      </w:r>
      <w:r w:rsidRPr="00566D3A">
        <w:rPr>
          <w:color w:val="000000"/>
        </w:rPr>
        <w:br/>
        <w:t>Numero medio dei capi allevati:</w:t>
      </w:r>
      <w:r w:rsidRPr="00BC028C">
        <w:rPr>
          <w:b/>
          <w:color w:val="000000"/>
        </w:rPr>
        <w:t xml:space="preserve"> </w:t>
      </w:r>
    </w:p>
    <w:p w14:paraId="28A17FBF" w14:textId="77777777" w:rsidR="00B60414" w:rsidRDefault="00B60414" w:rsidP="00B60414">
      <w:r>
        <w:rPr>
          <w:rFonts w:eastAsia="SimSun"/>
        </w:rPr>
        <w:t xml:space="preserve">Alimentazione animali adulti: </w:t>
      </w:r>
      <w:r>
        <w:rPr>
          <w:rFonts w:eastAsia="SimSun"/>
        </w:rPr>
        <w:br/>
      </w:r>
      <w:r w:rsidRPr="00052A35">
        <w:rPr>
          <w:rFonts w:eastAsia="SimSun"/>
        </w:rPr>
        <w:t xml:space="preserve">Alimentazione piccoli: </w:t>
      </w:r>
      <w:r>
        <w:rPr>
          <w:rFonts w:eastAsia="SimSun"/>
        </w:rPr>
        <w:br/>
      </w:r>
      <w:r w:rsidRPr="00F91B33">
        <w:rPr>
          <w:color w:val="000000"/>
        </w:rPr>
        <w:t>Colture</w:t>
      </w:r>
      <w:r>
        <w:rPr>
          <w:color w:val="000000"/>
        </w:rPr>
        <w:t xml:space="preserve"> foraggere</w:t>
      </w:r>
      <w:r w:rsidRPr="00F91B33">
        <w:rPr>
          <w:color w:val="000000"/>
        </w:rPr>
        <w:t xml:space="preserve"> </w:t>
      </w:r>
      <w:r>
        <w:rPr>
          <w:color w:val="000000"/>
        </w:rPr>
        <w:t xml:space="preserve">praticate e </w:t>
      </w:r>
      <w:r w:rsidRPr="00F91B33">
        <w:rPr>
          <w:color w:val="000000"/>
        </w:rPr>
        <w:t xml:space="preserve">particolarità: </w:t>
      </w:r>
      <w:r>
        <w:rPr>
          <w:color w:val="000000"/>
        </w:rPr>
        <w:br/>
      </w:r>
      <w:r w:rsidRPr="00052A35">
        <w:rPr>
          <w:rFonts w:eastAsia="SimSun"/>
        </w:rPr>
        <w:t xml:space="preserve">Foraggio prodotto in proprio (tipologia, percentuale): </w:t>
      </w:r>
      <w:r>
        <w:rPr>
          <w:rFonts w:eastAsia="SimSun"/>
        </w:rPr>
        <w:br/>
      </w:r>
      <w:r w:rsidRPr="00052A35">
        <w:rPr>
          <w:rFonts w:eastAsia="SimSun"/>
        </w:rPr>
        <w:t xml:space="preserve">Eventuale tipo di mangime utilizzato: </w:t>
      </w:r>
      <w:r>
        <w:rPr>
          <w:rFonts w:eastAsia="SimSun"/>
        </w:rPr>
        <w:br/>
      </w:r>
      <w:r w:rsidRPr="00052A35">
        <w:rPr>
          <w:rFonts w:eastAsia="SimSun"/>
        </w:rPr>
        <w:t xml:space="preserve">Ditta fornitrice di mangime: </w:t>
      </w:r>
    </w:p>
    <w:p w14:paraId="56AE82E6" w14:textId="77777777" w:rsidR="00B60414" w:rsidRDefault="00B60414" w:rsidP="00B60414">
      <w:pPr>
        <w:rPr>
          <w:b/>
        </w:rPr>
      </w:pPr>
      <w:r>
        <w:t>Cura delle malattie (farmacologia tradizionale, omeopatica, ecc):</w:t>
      </w:r>
      <w:r>
        <w:rPr>
          <w:b/>
        </w:rPr>
        <w:t xml:space="preserve"> </w:t>
      </w:r>
      <w:r>
        <w:br/>
      </w:r>
      <w:r w:rsidRPr="00052A35">
        <w:rPr>
          <w:rFonts w:eastAsia="SimSun"/>
        </w:rPr>
        <w:t xml:space="preserve">Eventuali medicinali e/o integratori alimentari dati al bestiame: </w:t>
      </w:r>
      <w:r>
        <w:rPr>
          <w:rFonts w:eastAsia="SimSun"/>
        </w:rPr>
        <w:br/>
      </w:r>
      <w:r>
        <w:t xml:space="preserve">Vaccinazioni (si/no e quali): </w:t>
      </w:r>
      <w:r>
        <w:br/>
        <w:t>Consulenza veterinaria:</w:t>
      </w:r>
      <w:r>
        <w:rPr>
          <w:b/>
        </w:rPr>
        <w:t xml:space="preserve"> </w:t>
      </w:r>
    </w:p>
    <w:p w14:paraId="7FE09A73" w14:textId="3467D5E7" w:rsidR="00B60414" w:rsidRPr="00156573" w:rsidRDefault="00156573" w:rsidP="00B60414">
      <w:pPr>
        <w:rPr>
          <w:b/>
          <w:color w:val="000000"/>
        </w:rPr>
      </w:pPr>
      <w:r w:rsidRPr="00566D3A">
        <w:rPr>
          <w:color w:val="000000"/>
        </w:rPr>
        <w:t>Numero medio dei capi abbattuti:</w:t>
      </w:r>
      <w:r w:rsidRPr="00566D3A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="00B60414">
        <w:t>Macellazione (in proprio o esterna</w:t>
      </w:r>
      <w:r w:rsidR="007D56A6">
        <w:t>, modalità</w:t>
      </w:r>
      <w:r w:rsidR="00B60414">
        <w:t>):</w:t>
      </w:r>
      <w:r w:rsidR="00B60414">
        <w:rPr>
          <w:b/>
        </w:rPr>
        <w:t xml:space="preserve"> </w:t>
      </w:r>
      <w:r w:rsidR="00B60414">
        <w:rPr>
          <w:b/>
        </w:rPr>
        <w:br/>
      </w:r>
      <w:r w:rsidR="00B60414" w:rsidRPr="00052A35">
        <w:rPr>
          <w:rFonts w:eastAsia="SimSun"/>
        </w:rPr>
        <w:t>Mattatoio utilizzato</w:t>
      </w:r>
      <w:r w:rsidR="00B60414">
        <w:rPr>
          <w:rFonts w:eastAsia="SimSun"/>
        </w:rPr>
        <w:t xml:space="preserve"> (nome e luogo)</w:t>
      </w:r>
      <w:r w:rsidR="00B60414" w:rsidRPr="00052A35">
        <w:rPr>
          <w:rFonts w:eastAsia="SimSun"/>
        </w:rPr>
        <w:t xml:space="preserve">: </w:t>
      </w:r>
    </w:p>
    <w:p w14:paraId="6692395E" w14:textId="2C5FECA6" w:rsidR="00B60414" w:rsidRDefault="00B60414" w:rsidP="00B60414">
      <w:pPr>
        <w:pStyle w:val="Titolo4"/>
      </w:pPr>
      <w:r>
        <w:t>La carne</w:t>
      </w:r>
    </w:p>
    <w:p w14:paraId="12AFB447" w14:textId="1F77F273" w:rsidR="00B60414" w:rsidRDefault="00B60414" w:rsidP="00B60414">
      <w:pPr>
        <w:rPr>
          <w:rFonts w:eastAsia="SimSun"/>
        </w:rPr>
      </w:pPr>
      <w:r>
        <w:t>Tagli e tipologie carni prodotte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rPr>
          <w:rFonts w:eastAsia="SimSun"/>
        </w:rPr>
        <w:t>Caratteristiche (biologico, biodinamico con o senza certificazione, altre particolarità):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Quantità prodotta/anno (specificare se di differenti tipologie):</w:t>
      </w:r>
      <w:r>
        <w:rPr>
          <w:rFonts w:eastAsia="SimSun"/>
          <w:b/>
        </w:rPr>
        <w:t xml:space="preserve"> </w:t>
      </w:r>
    </w:p>
    <w:p w14:paraId="79A3B532" w14:textId="579CDB93" w:rsidR="00B60414" w:rsidRPr="000D4BE5" w:rsidRDefault="00B60414" w:rsidP="00B60414">
      <w:pPr>
        <w:rPr>
          <w:rFonts w:eastAsia="SimSun"/>
        </w:rPr>
      </w:pPr>
      <w:r>
        <w:rPr>
          <w:rFonts w:eastAsia="SimSun"/>
        </w:rPr>
        <w:t>Carne simbolo dell'azienda:</w:t>
      </w:r>
      <w:r>
        <w:rPr>
          <w:rFonts w:eastAsia="SimSun"/>
          <w:b/>
        </w:rPr>
        <w:t xml:space="preserve"> </w:t>
      </w:r>
    </w:p>
    <w:p w14:paraId="186B4237" w14:textId="2365F086" w:rsidR="00B60414" w:rsidRDefault="00B60414" w:rsidP="00B60414">
      <w:pPr>
        <w:rPr>
          <w:b/>
        </w:rPr>
      </w:pPr>
      <w:r>
        <w:t>Tempi di maturazione delle carni:</w:t>
      </w:r>
      <w:r>
        <w:rPr>
          <w:b/>
        </w:rPr>
        <w:t xml:space="preserve"> </w:t>
      </w:r>
      <w:r>
        <w:rPr>
          <w:b/>
        </w:rPr>
        <w:br/>
      </w:r>
      <w:r>
        <w:t>Luoghi di conservazione delle carni:</w:t>
      </w:r>
      <w:r>
        <w:rPr>
          <w:b/>
        </w:rPr>
        <w:t xml:space="preserve"> </w:t>
      </w:r>
    </w:p>
    <w:p w14:paraId="50CF79D5" w14:textId="18C8F828" w:rsidR="009D7A0F" w:rsidRPr="009D7A0F" w:rsidRDefault="009D7A0F" w:rsidP="00B60414">
      <w:pPr>
        <w:rPr>
          <w:b/>
        </w:rPr>
      </w:pPr>
      <w:r>
        <w:t>Confezionamento:</w:t>
      </w:r>
      <w:r>
        <w:rPr>
          <w:b/>
        </w:rPr>
        <w:t xml:space="preserve"> </w:t>
      </w:r>
    </w:p>
    <w:p w14:paraId="65D805FB" w14:textId="70E4E833" w:rsidR="00B60414" w:rsidRPr="005E4961" w:rsidRDefault="00B60414" w:rsidP="00B60414">
      <w:pPr>
        <w:pStyle w:val="Titolo4"/>
      </w:pPr>
      <w:r>
        <w:t>I salumi</w:t>
      </w:r>
    </w:p>
    <w:p w14:paraId="2B6A4B65" w14:textId="1141DF3A" w:rsidR="00B60414" w:rsidRDefault="00B60414" w:rsidP="00B60414">
      <w:pPr>
        <w:rPr>
          <w:rFonts w:eastAsia="SimSun"/>
        </w:rPr>
      </w:pPr>
      <w:r>
        <w:t>Nome e tipologie salumi prodotti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rPr>
          <w:rFonts w:eastAsia="SimSun"/>
        </w:rPr>
        <w:t>Caratteristiche (biologico, biodinamico con o senza certificazione, altre particolarità):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Quantità prodotta/anno (specificare se di differenti tipologie):</w:t>
      </w:r>
      <w:r>
        <w:rPr>
          <w:rFonts w:eastAsia="SimSun"/>
          <w:b/>
        </w:rPr>
        <w:t xml:space="preserve"> </w:t>
      </w:r>
    </w:p>
    <w:p w14:paraId="27DB3A09" w14:textId="271D7BEE" w:rsidR="00B60414" w:rsidRPr="000D4BE5" w:rsidRDefault="00B60414" w:rsidP="00B60414">
      <w:pPr>
        <w:rPr>
          <w:rFonts w:eastAsia="SimSun"/>
        </w:rPr>
      </w:pPr>
      <w:r>
        <w:rPr>
          <w:rFonts w:eastAsia="SimSun"/>
        </w:rPr>
        <w:t>Salume simbolo dell'azienda:</w:t>
      </w:r>
      <w:r>
        <w:rPr>
          <w:rFonts w:eastAsia="SimSun"/>
          <w:b/>
        </w:rPr>
        <w:t xml:space="preserve"> </w:t>
      </w:r>
    </w:p>
    <w:p w14:paraId="204E24AB" w14:textId="4F1192D6" w:rsidR="00B60414" w:rsidRPr="00156573" w:rsidRDefault="00B60414" w:rsidP="00B60414">
      <w:pPr>
        <w:rPr>
          <w:b/>
        </w:rPr>
      </w:pPr>
      <w:r>
        <w:t>Tempi di maturazione delle carni:</w:t>
      </w:r>
      <w:r>
        <w:rPr>
          <w:b/>
        </w:rPr>
        <w:t xml:space="preserve"> </w:t>
      </w:r>
      <w:r>
        <w:rPr>
          <w:b/>
        </w:rPr>
        <w:br/>
      </w:r>
      <w:r>
        <w:t>Luoghi di conservazione delle carni:</w:t>
      </w:r>
      <w:r>
        <w:rPr>
          <w:b/>
        </w:rPr>
        <w:t xml:space="preserve"> </w:t>
      </w:r>
      <w:r>
        <w:rPr>
          <w:b/>
        </w:rPr>
        <w:br/>
      </w:r>
      <w:r>
        <w:t>Modalità di trasformazione delle carni:</w:t>
      </w:r>
      <w:r>
        <w:rPr>
          <w:b/>
        </w:rPr>
        <w:t xml:space="preserve"> </w:t>
      </w:r>
      <w:r>
        <w:rPr>
          <w:b/>
        </w:rPr>
        <w:br/>
      </w:r>
      <w:r w:rsidR="009D7A0F">
        <w:t>Additivi utilizzati (tipologia e quantità):</w:t>
      </w:r>
      <w:r w:rsidR="009D7A0F">
        <w:rPr>
          <w:b/>
        </w:rPr>
        <w:t xml:space="preserve"> </w:t>
      </w:r>
      <w:r w:rsidR="009D7A0F">
        <w:rPr>
          <w:b/>
        </w:rPr>
        <w:br/>
      </w:r>
      <w:r w:rsidR="009D7A0F">
        <w:t>Aromi utilizzati (tipologia e quantità):</w:t>
      </w:r>
      <w:r w:rsidR="009D7A0F">
        <w:rPr>
          <w:b/>
        </w:rPr>
        <w:t xml:space="preserve"> </w:t>
      </w:r>
      <w:r w:rsidR="009D7A0F">
        <w:rPr>
          <w:b/>
        </w:rPr>
        <w:br/>
      </w:r>
      <w:r>
        <w:lastRenderedPageBreak/>
        <w:t>Provenienza additivi e aromi:</w:t>
      </w:r>
      <w:r>
        <w:rPr>
          <w:b/>
        </w:rPr>
        <w:t xml:space="preserve"> </w:t>
      </w:r>
      <w:r>
        <w:rPr>
          <w:b/>
        </w:rPr>
        <w:br/>
      </w:r>
      <w:r>
        <w:t>Eventuali certificazioni additivi e aromi:</w:t>
      </w:r>
      <w:r>
        <w:rPr>
          <w:b/>
        </w:rPr>
        <w:t xml:space="preserve"> </w:t>
      </w:r>
      <w:r>
        <w:rPr>
          <w:b/>
        </w:rPr>
        <w:br/>
      </w:r>
      <w:r>
        <w:t>Tipologia macinazione (meccanica, manuale</w:t>
      </w:r>
      <w:r w:rsidR="009D7A0F">
        <w:t>,</w:t>
      </w:r>
      <w:r>
        <w:t xml:space="preserve"> ecc</w:t>
      </w:r>
      <w:r w:rsidR="009D7A0F">
        <w:t>.</w:t>
      </w:r>
      <w:r>
        <w:t>):</w:t>
      </w:r>
      <w:r>
        <w:rPr>
          <w:b/>
        </w:rPr>
        <w:t xml:space="preserve"> </w:t>
      </w:r>
      <w:r>
        <w:br/>
        <w:t>Provenienza e tipologia del budello:</w:t>
      </w:r>
      <w:r>
        <w:rPr>
          <w:b/>
        </w:rPr>
        <w:t xml:space="preserve"> </w:t>
      </w:r>
      <w:r>
        <w:rPr>
          <w:b/>
        </w:rPr>
        <w:br/>
      </w:r>
      <w:r w:rsidR="00156573">
        <w:t>Stagionatura (luogo, tempo; temperatura; modalità):</w:t>
      </w:r>
      <w:r w:rsidR="00156573">
        <w:rPr>
          <w:b/>
        </w:rPr>
        <w:t xml:space="preserve"> </w:t>
      </w:r>
    </w:p>
    <w:p w14:paraId="70E16CD7" w14:textId="2BCA7F47" w:rsidR="00B60414" w:rsidRDefault="00B60414" w:rsidP="00B60414">
      <w:pPr>
        <w:rPr>
          <w:rFonts w:eastAsia="SimSun"/>
          <w:b/>
        </w:rPr>
      </w:pPr>
      <w:r>
        <w:t>Luogo e modalità di confezionamento: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="SimSun"/>
        </w:rPr>
        <w:t>Tipi di confezioni disponibili: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</w:rPr>
        <w:t>Luogo e modalità di vendita (azienda, negozi, supermercati, etc.):</w:t>
      </w:r>
      <w:r>
        <w:rPr>
          <w:rFonts w:eastAsia="SimSun"/>
          <w:b/>
        </w:rPr>
        <w:t xml:space="preserve"> </w:t>
      </w:r>
    </w:p>
    <w:p w14:paraId="13196134" w14:textId="77777777" w:rsidR="00B60414" w:rsidRDefault="00B60414" w:rsidP="00B60414">
      <w:pPr>
        <w:pStyle w:val="Titolo4"/>
      </w:pPr>
      <w:r>
        <w:t>Descrizione organolettica e libera</w:t>
      </w:r>
    </w:p>
    <w:p w14:paraId="4FB2CD59" w14:textId="7C45818D" w:rsidR="00B60414" w:rsidRDefault="00B60414" w:rsidP="00B60414">
      <w:r>
        <w:t>La mia carne</w:t>
      </w:r>
      <w:r w:rsidR="005252C6">
        <w:t xml:space="preserve"> e/o </w:t>
      </w:r>
      <w:bookmarkStart w:id="0" w:name="_GoBack"/>
      <w:bookmarkEnd w:id="0"/>
      <w:r w:rsidR="008E534B">
        <w:t>i</w:t>
      </w:r>
      <w:r>
        <w:t xml:space="preserve"> miei salumi sono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97CB7C9" w14:textId="77777777" w:rsidR="00B60414" w:rsidRDefault="00B60414" w:rsidP="00B60414">
      <w:pPr>
        <w:pStyle w:val="Titolo4"/>
      </w:pPr>
      <w:r>
        <w:t xml:space="preserve">PREZZO SORGENTE </w:t>
      </w:r>
    </w:p>
    <w:p w14:paraId="60A35570" w14:textId="083C134B" w:rsidR="00B60414" w:rsidRDefault="00B60414" w:rsidP="00B60414">
      <w:pPr>
        <w:rPr>
          <w:rFonts w:eastAsia="SimSun"/>
          <w:b/>
        </w:rPr>
      </w:pPr>
      <w:r>
        <w:rPr>
          <w:rFonts w:eastAsia="SimSun"/>
        </w:rPr>
        <w:t>Pr</w:t>
      </w:r>
      <w:r w:rsidR="005252C6">
        <w:rPr>
          <w:rFonts w:eastAsia="SimSun"/>
        </w:rPr>
        <w:t xml:space="preserve">ezzo sorgente al kg delle carni e/o </w:t>
      </w:r>
      <w:r>
        <w:rPr>
          <w:rFonts w:eastAsia="SimSun"/>
        </w:rPr>
        <w:t>salumi indicati</w:t>
      </w:r>
      <w:r w:rsidR="0040114B">
        <w:rPr>
          <w:rFonts w:eastAsia="SimSun"/>
        </w:rPr>
        <w:t xml:space="preserve"> (specificare il prezzo di ogni tipologia</w:t>
      </w:r>
      <w:r w:rsidR="008E61A5">
        <w:rPr>
          <w:rFonts w:eastAsia="SimSun"/>
        </w:rPr>
        <w:t>, iva</w:t>
      </w:r>
      <w:r w:rsidR="008E61A5" w:rsidRPr="008E61A5">
        <w:rPr>
          <w:rFonts w:eastAsia="SimSun"/>
        </w:rPr>
        <w:t xml:space="preserve"> </w:t>
      </w:r>
      <w:r w:rsidR="008E61A5">
        <w:rPr>
          <w:rFonts w:eastAsia="SimSun"/>
        </w:rPr>
        <w:t>compresa</w:t>
      </w:r>
      <w:r w:rsidR="0040114B">
        <w:rPr>
          <w:rFonts w:eastAsia="SimSun"/>
        </w:rP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5118519" w14:textId="77777777" w:rsidR="00B60414" w:rsidRDefault="00B60414" w:rsidP="00B60414">
      <w:pPr>
        <w:rPr>
          <w:rFonts w:eastAsia="SimSun"/>
          <w:b/>
        </w:rPr>
      </w:pPr>
    </w:p>
    <w:p w14:paraId="3C2C0100" w14:textId="4166D6AF" w:rsidR="00B60414" w:rsidRPr="001253DA" w:rsidRDefault="00733399" w:rsidP="00B60414">
      <w:r>
        <w:t>*</w:t>
      </w:r>
      <w:r w:rsidR="00B60414">
        <w:t>Eventuali altre considerazioni</w:t>
      </w:r>
      <w:r w:rsidR="00B60414">
        <w:rPr>
          <w:rFonts w:eastAsia="SimSun"/>
        </w:rPr>
        <w:t>:</w:t>
      </w:r>
      <w:r w:rsidR="00B60414">
        <w:rPr>
          <w:rFonts w:eastAsia="SimSun"/>
          <w:b/>
        </w:rPr>
        <w:t xml:space="preserve"> </w:t>
      </w:r>
    </w:p>
    <w:p w14:paraId="5EDB26E2" w14:textId="482C853E" w:rsidR="00804503" w:rsidRPr="00B60414" w:rsidRDefault="00804503" w:rsidP="00B60414"/>
    <w:sectPr w:rsidR="00804503" w:rsidRPr="00B60414" w:rsidSect="006D6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DA45F" w14:textId="77777777" w:rsidR="006D6322" w:rsidRDefault="006D632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3205" w14:textId="77777777" w:rsidR="006D6322" w:rsidRDefault="006D632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FD02" w14:textId="77777777" w:rsidR="006D6322" w:rsidRDefault="006D632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81F0" w14:textId="77777777" w:rsidR="006D6322" w:rsidRDefault="006D632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727CB" w14:textId="77777777" w:rsidR="006D6322" w:rsidRDefault="006D63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56573"/>
    <w:rsid w:val="001606EE"/>
    <w:rsid w:val="001E478E"/>
    <w:rsid w:val="0021501B"/>
    <w:rsid w:val="002933AD"/>
    <w:rsid w:val="002D7803"/>
    <w:rsid w:val="00345C4A"/>
    <w:rsid w:val="003A1996"/>
    <w:rsid w:val="0040114B"/>
    <w:rsid w:val="00402B40"/>
    <w:rsid w:val="00407EE6"/>
    <w:rsid w:val="004232E9"/>
    <w:rsid w:val="004518F0"/>
    <w:rsid w:val="005252C6"/>
    <w:rsid w:val="005537C0"/>
    <w:rsid w:val="00580AE9"/>
    <w:rsid w:val="005E6711"/>
    <w:rsid w:val="006273EE"/>
    <w:rsid w:val="00646B33"/>
    <w:rsid w:val="00656344"/>
    <w:rsid w:val="006A7ED4"/>
    <w:rsid w:val="006C5E75"/>
    <w:rsid w:val="006C6913"/>
    <w:rsid w:val="006D6322"/>
    <w:rsid w:val="006E2656"/>
    <w:rsid w:val="00733399"/>
    <w:rsid w:val="007705A9"/>
    <w:rsid w:val="00793988"/>
    <w:rsid w:val="007D56A6"/>
    <w:rsid w:val="00804503"/>
    <w:rsid w:val="00865D77"/>
    <w:rsid w:val="008E1566"/>
    <w:rsid w:val="008E534B"/>
    <w:rsid w:val="008E61A5"/>
    <w:rsid w:val="00942C72"/>
    <w:rsid w:val="009D7A0F"/>
    <w:rsid w:val="00A01396"/>
    <w:rsid w:val="00A502FA"/>
    <w:rsid w:val="00A57EC3"/>
    <w:rsid w:val="00B16345"/>
    <w:rsid w:val="00B1798E"/>
    <w:rsid w:val="00B46CBD"/>
    <w:rsid w:val="00B53B4C"/>
    <w:rsid w:val="00B60414"/>
    <w:rsid w:val="00BF5411"/>
    <w:rsid w:val="00DF7A6D"/>
    <w:rsid w:val="00E2391C"/>
    <w:rsid w:val="00E42D07"/>
    <w:rsid w:val="00E81408"/>
    <w:rsid w:val="00F2034D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2C6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2C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5252C6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252C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5252C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5252C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5252C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5252C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5252C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5252C6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252C6"/>
  </w:style>
  <w:style w:type="paragraph" w:styleId="Corpodeltesto">
    <w:name w:val="Body Text"/>
    <w:link w:val="CorpodeltestoCarattere"/>
    <w:rsid w:val="005252C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5252C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52C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5252C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5252C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5252C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5252C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5252C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5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52C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5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52C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5252C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5252C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525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252C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5252C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5252C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5252C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5252C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252C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252C6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2C6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2C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5252C6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252C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5252C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5252C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5252C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5252C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5252C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5252C6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252C6"/>
  </w:style>
  <w:style w:type="paragraph" w:styleId="Corpodeltesto">
    <w:name w:val="Body Text"/>
    <w:link w:val="CorpodeltestoCarattere"/>
    <w:rsid w:val="005252C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5252C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52C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5252C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5252C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5252C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5252C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5252C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5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52C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5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52C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5252C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5252C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525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252C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5252C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5252C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5252C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5252C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252C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252C6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33</TotalTime>
  <Pages>2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2297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carne e salumi</dc:title>
  <dc:subject/>
  <dc:creator>la terra trema</dc:creator>
  <cp:keywords/>
  <dc:description/>
  <cp:lastModifiedBy>zzz</cp:lastModifiedBy>
  <cp:revision>40</cp:revision>
  <cp:lastPrinted>2010-10-27T10:58:00Z</cp:lastPrinted>
  <dcterms:created xsi:type="dcterms:W3CDTF">2017-07-18T11:01:00Z</dcterms:created>
  <dcterms:modified xsi:type="dcterms:W3CDTF">2022-09-07T11:42:00Z</dcterms:modified>
  <cp:category/>
</cp:coreProperties>
</file>